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parkes-profile"/>
    <w:p>
      <w:pPr>
        <w:pStyle w:val="Heading1"/>
      </w:pPr>
      <w:r>
        <w:t xml:space="preserve">Parkes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5,958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14,256          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Parkes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7,518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Parkes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1,870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$51,712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$1,908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6,839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883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742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2,776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2,846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1137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1137 - Parkes NSW Bushfire (19 - 27 November 2023)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3,995,000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25,000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216,598.3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1,032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1,243,000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2025-02-12T02:19:35Z</dcterms:created>
  <dcterms:modified xsi:type="dcterms:W3CDTF">2025-02-12T02:19:35Z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